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0383" w14:textId="77777777" w:rsidR="007402C5" w:rsidRDefault="007402C5"/>
    <w:p w14:paraId="386062ED" w14:textId="77777777" w:rsidR="00A075C7" w:rsidRPr="00A075C7" w:rsidRDefault="00A075C7" w:rsidP="00A075C7"/>
    <w:p w14:paraId="64BFE9A0" w14:textId="77777777" w:rsidR="00A075C7" w:rsidRPr="00A075C7" w:rsidRDefault="00A075C7" w:rsidP="00A075C7"/>
    <w:p w14:paraId="31727C90" w14:textId="77777777" w:rsidR="00A075C7" w:rsidRPr="00A075C7" w:rsidRDefault="00A075C7" w:rsidP="00A075C7"/>
    <w:p w14:paraId="10216733" w14:textId="77777777" w:rsidR="00A075C7" w:rsidRPr="00A075C7" w:rsidRDefault="00A075C7" w:rsidP="00A075C7"/>
    <w:p w14:paraId="6C80BC8F" w14:textId="77777777" w:rsidR="00A075C7" w:rsidRPr="00A075C7" w:rsidRDefault="00A075C7" w:rsidP="00A075C7"/>
    <w:p w14:paraId="21CE9A29" w14:textId="77777777" w:rsidR="00A075C7" w:rsidRPr="00A075C7" w:rsidRDefault="00A075C7" w:rsidP="00A075C7"/>
    <w:p w14:paraId="0DFCD311" w14:textId="77777777" w:rsidR="00A075C7" w:rsidRPr="00A075C7" w:rsidRDefault="00A075C7" w:rsidP="00A075C7"/>
    <w:p w14:paraId="3739E12F" w14:textId="77777777" w:rsidR="00A075C7" w:rsidRPr="00A075C7" w:rsidRDefault="00A075C7" w:rsidP="00A075C7"/>
    <w:p w14:paraId="42808FC8" w14:textId="77777777" w:rsidR="00A075C7" w:rsidRPr="00A075C7" w:rsidRDefault="00A075C7" w:rsidP="00A075C7"/>
    <w:p w14:paraId="5918BEFA" w14:textId="77777777" w:rsidR="00A075C7" w:rsidRPr="00A075C7" w:rsidRDefault="00A075C7" w:rsidP="00A075C7"/>
    <w:p w14:paraId="25635610" w14:textId="77777777" w:rsidR="00A075C7" w:rsidRPr="00A075C7" w:rsidRDefault="00A075C7" w:rsidP="00A075C7"/>
    <w:p w14:paraId="6EE96419" w14:textId="77777777" w:rsidR="00A075C7" w:rsidRPr="00A075C7" w:rsidRDefault="00A075C7" w:rsidP="00A075C7"/>
    <w:p w14:paraId="0AB20D72" w14:textId="77777777" w:rsidR="00A075C7" w:rsidRPr="00A075C7" w:rsidRDefault="00A075C7" w:rsidP="00A075C7"/>
    <w:p w14:paraId="6BBA735A" w14:textId="77777777" w:rsidR="00A075C7" w:rsidRPr="00A075C7" w:rsidRDefault="00A075C7" w:rsidP="00A075C7"/>
    <w:p w14:paraId="6AE83296" w14:textId="77777777" w:rsidR="00A075C7" w:rsidRPr="00A075C7" w:rsidRDefault="00A075C7" w:rsidP="00A075C7"/>
    <w:p w14:paraId="68E99E19" w14:textId="77777777" w:rsidR="00A075C7" w:rsidRPr="00A075C7" w:rsidRDefault="00A075C7" w:rsidP="00A075C7"/>
    <w:p w14:paraId="65631DCA" w14:textId="77777777" w:rsidR="00A075C7" w:rsidRPr="00A075C7" w:rsidRDefault="00A075C7" w:rsidP="00A075C7"/>
    <w:p w14:paraId="267AC020" w14:textId="77777777" w:rsidR="00A075C7" w:rsidRDefault="00A075C7" w:rsidP="00A075C7"/>
    <w:p w14:paraId="4E295B20" w14:textId="77777777" w:rsidR="00A075C7" w:rsidRDefault="00A075C7" w:rsidP="00A075C7"/>
    <w:p w14:paraId="2399A9C0" w14:textId="77777777" w:rsidR="00A075C7" w:rsidRDefault="00A075C7" w:rsidP="00A075C7"/>
    <w:p w14:paraId="5911FD65" w14:textId="77777777" w:rsidR="00A075C7" w:rsidRDefault="00A075C7" w:rsidP="00A075C7"/>
    <w:p w14:paraId="2232F2F2" w14:textId="77777777" w:rsidR="00A075C7" w:rsidRDefault="00A075C7" w:rsidP="00A075C7"/>
    <w:p w14:paraId="179EECEE" w14:textId="77777777" w:rsidR="00A075C7" w:rsidRDefault="00A075C7" w:rsidP="00A075C7"/>
    <w:p w14:paraId="46F43715" w14:textId="77777777" w:rsidR="00A075C7" w:rsidRDefault="00A075C7" w:rsidP="00A075C7"/>
    <w:p w14:paraId="21F20B8E" w14:textId="77777777" w:rsidR="00A075C7" w:rsidRDefault="00A075C7" w:rsidP="00A075C7"/>
    <w:p w14:paraId="5DB201C7" w14:textId="77777777" w:rsidR="00A075C7" w:rsidRDefault="00A075C7" w:rsidP="00A075C7"/>
    <w:p w14:paraId="10FB1C2B" w14:textId="77777777" w:rsidR="00A075C7" w:rsidRDefault="00A075C7" w:rsidP="00A075C7"/>
    <w:p w14:paraId="0C744E2E" w14:textId="77777777" w:rsidR="00A075C7" w:rsidRDefault="00A075C7" w:rsidP="00A075C7"/>
    <w:p w14:paraId="64E7E2CC" w14:textId="77777777" w:rsidR="00A075C7" w:rsidRDefault="00A075C7" w:rsidP="00A075C7"/>
    <w:p w14:paraId="2EF48CC5" w14:textId="77777777" w:rsidR="00A075C7" w:rsidRDefault="00A075C7" w:rsidP="00A075C7"/>
    <w:p w14:paraId="76C9212D" w14:textId="77777777" w:rsidR="00A075C7" w:rsidRDefault="00A075C7" w:rsidP="00A075C7"/>
    <w:p w14:paraId="1D0AC3B8" w14:textId="77777777" w:rsidR="00A075C7" w:rsidRDefault="00A075C7" w:rsidP="00A075C7"/>
    <w:p w14:paraId="410333CC" w14:textId="77777777" w:rsidR="00A075C7" w:rsidRDefault="00A075C7" w:rsidP="00A075C7"/>
    <w:p w14:paraId="32E6FDAA" w14:textId="77777777" w:rsidR="00A075C7" w:rsidRDefault="00A075C7" w:rsidP="00A075C7"/>
    <w:p w14:paraId="629E3374" w14:textId="77777777" w:rsidR="00A075C7" w:rsidRDefault="00A075C7" w:rsidP="00A075C7"/>
    <w:p w14:paraId="6A28DB08" w14:textId="77777777" w:rsidR="00A075C7" w:rsidRDefault="00A075C7" w:rsidP="00A075C7"/>
    <w:p w14:paraId="3C679F58" w14:textId="77777777" w:rsidR="00A075C7" w:rsidRDefault="00A075C7" w:rsidP="00A075C7"/>
    <w:p w14:paraId="6E58B9D9" w14:textId="77777777" w:rsidR="00A075C7" w:rsidRDefault="00A075C7" w:rsidP="00A075C7"/>
    <w:p w14:paraId="5CDEB397" w14:textId="77777777" w:rsidR="00A075C7" w:rsidRPr="00A075C7" w:rsidRDefault="00A075C7" w:rsidP="00A075C7"/>
    <w:sectPr w:rsidR="00A075C7" w:rsidRPr="00A075C7" w:rsidSect="00A075C7">
      <w:headerReference w:type="default" r:id="rId6"/>
      <w:footerReference w:type="even" r:id="rId7"/>
      <w:footerReference w:type="default" r:id="rId8"/>
      <w:pgSz w:w="11907" w:h="16839" w:code="9"/>
      <w:pgMar w:top="1701" w:right="1701" w:bottom="1701" w:left="1701" w:header="851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A47A" w14:textId="77777777" w:rsidR="00741F90" w:rsidRDefault="00741F90">
      <w:r>
        <w:separator/>
      </w:r>
    </w:p>
  </w:endnote>
  <w:endnote w:type="continuationSeparator" w:id="0">
    <w:p w14:paraId="4B798DE6" w14:textId="77777777" w:rsidR="00741F90" w:rsidRDefault="0074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89B7" w14:textId="77777777" w:rsidR="004501AB" w:rsidRDefault="004501AB" w:rsidP="007251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DA3979" w14:textId="77777777" w:rsidR="004501AB" w:rsidRDefault="004501AB" w:rsidP="004501A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A6C6" w14:textId="77777777" w:rsidR="004501AB" w:rsidRDefault="004501AB" w:rsidP="007251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853">
      <w:rPr>
        <w:rStyle w:val="a5"/>
        <w:noProof/>
      </w:rPr>
      <w:t>1</w:t>
    </w:r>
    <w:r>
      <w:rPr>
        <w:rStyle w:val="a5"/>
      </w:rPr>
      <w:fldChar w:fldCharType="end"/>
    </w:r>
  </w:p>
  <w:p w14:paraId="52C4EAFF" w14:textId="77777777" w:rsidR="004501AB" w:rsidRDefault="004501AB" w:rsidP="004501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4D8" w14:textId="77777777" w:rsidR="00741F90" w:rsidRDefault="00741F90">
      <w:r>
        <w:separator/>
      </w:r>
    </w:p>
  </w:footnote>
  <w:footnote w:type="continuationSeparator" w:id="0">
    <w:p w14:paraId="7EF4FF78" w14:textId="77777777" w:rsidR="00741F90" w:rsidRDefault="0074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0842" w14:textId="77777777" w:rsidR="004501AB" w:rsidRDefault="004501AB">
    <w:pPr>
      <w:pStyle w:val="a3"/>
    </w:pPr>
    <w:r>
      <w:rPr>
        <w:rFonts w:hint="eastAsia"/>
      </w:rPr>
      <w:t>別紙様式</w:t>
    </w:r>
    <w:r w:rsidR="00DD7F2D">
      <w:rPr>
        <w:rFonts w:hint="eastAsia"/>
      </w:rPr>
      <w:t>４</w:t>
    </w:r>
    <w:r>
      <w:rPr>
        <w:rFonts w:hint="eastAsia"/>
      </w:rPr>
      <w:t>（ワードフォーム入力可）</w:t>
    </w:r>
  </w:p>
  <w:p w14:paraId="422BC0B7" w14:textId="4E07ECBE" w:rsidR="004501AB" w:rsidRPr="007402C5" w:rsidRDefault="00B51E5F">
    <w:pPr>
      <w:pStyle w:val="a3"/>
      <w:rPr>
        <w:u w:val="single"/>
      </w:rPr>
    </w:pPr>
    <w:r w:rsidRPr="004501AB">
      <w:rPr>
        <w:b/>
        <w:noProof/>
        <w:u w:val="single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85CF32" wp14:editId="1F3EF9F5">
              <wp:simplePos x="0" y="0"/>
              <wp:positionH relativeFrom="column">
                <wp:posOffset>0</wp:posOffset>
              </wp:positionH>
              <wp:positionV relativeFrom="paragraph">
                <wp:posOffset>443865</wp:posOffset>
              </wp:positionV>
              <wp:extent cx="5400675" cy="8376285"/>
              <wp:effectExtent l="9525" t="5715" r="9525" b="9525"/>
              <wp:wrapNone/>
              <wp:docPr id="2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3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6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7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8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9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0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1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2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4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4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5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6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6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7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8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8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9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9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40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0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1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2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2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B43E1" id="Group 422" o:spid="_x0000_s1026" style="position:absolute;left:0;text-align:left;margin-left:0;margin-top:34.9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NcR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PRo1xH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rFxAAAANs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KZeqsX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wGf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QivPyAR6eQcAAP//AwBQSwECLQAUAAYACAAAACEA2+H2y+4AAACFAQAAEwAAAAAAAAAA&#10;AAAAAAAAAAAAW0NvbnRlbnRfVHlwZXNdLnhtbFBLAQItABQABgAIAAAAIQBa9CxbvwAAABUBAAAL&#10;AAAAAAAAAAAAAAAAAB8BAABfcmVscy8ucmVsc1BLAQItABQABgAIAAAAIQB+8wGfxQAAANwAAAAP&#10;AAAAAAAAAAAAAAAAAAcCAABkcnMvZG93bnJldi54bWxQSwUGAAAAAAMAAwC3AAAA+QIAAAAA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Gk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zGBBpMMAAADcAAAADwAA&#10;AAAAAAAAAAAAAAAHAgAAZHJzL2Rvd25yZXYueG1sUEsFBgAAAAADAAMAtwAAAPc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KE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8GXZ2QCvfgFAAD//wMAUEsBAi0AFAAGAAgAAAAhANvh9svuAAAAhQEAABMAAAAAAAAA&#10;AAAAAAAAAAAAAFtDb250ZW50X1R5cGVzXS54bWxQSwECLQAUAAYACAAAACEAWvQsW78AAAAVAQAA&#10;CwAAAAAAAAAAAAAAAAAfAQAAX3JlbHMvLnJlbHNQSwECLQAUAAYACAAAACEAkzYihMYAAADcAAAA&#10;DwAAAAAAAAAAAAAAAAAHAgAAZHJzL2Rvd25yZXYueG1sUEsFBgAAAAADAAMAtwAAAPo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Hl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vKTyeiRfIxR8AAAD//wMAUEsBAi0AFAAGAAgAAAAhANvh9svuAAAAhQEAABMAAAAAAAAAAAAA&#10;AAAAAAAAAFtDb250ZW50X1R5cGVzXS54bWxQSwECLQAUAAYACAAAACEAWvQsW78AAAAVAQAACwAA&#10;AAAAAAAAAAAAAAAfAQAAX3JlbHMvLnJlbHNQSwECLQAUAAYACAAAACEATHZh5cMAAADcAAAADwAA&#10;AAAAAAAAAAAAAAAHAgAAZHJzL2Rvd25yZXYueG1sUEsFBgAAAAADAAMAtwAAAPc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20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jSDvzPxCMjFLwAAAP//AwBQSwECLQAUAAYACAAAACEA2+H2y+4AAACFAQAAEwAAAAAAAAAA&#10;AAAAAAAAAAAAW0NvbnRlbnRfVHlwZXNdLnhtbFBLAQItABQABgAIAAAAIQBa9CxbvwAAABUBAAAL&#10;AAAAAAAAAAAAAAAAAB8BAABfcmVscy8ucmVsc1BLAQItABQABgAIAAAAIQAKUp20xQAAANwAAAAP&#10;AAAAAAAAAAAAAAAAAAcCAABkcnMvZG93bnJldi54bWxQSwUGAAAAAAMAAwC3AAAA+QIA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R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LqtkT8YAAADcAAAA&#10;DwAAAAAAAAAAAAAAAAAHAgAAZHJzL2Rvd25yZXYueG1sUEsFBgAAAAADAAMAtwAAAPoCAAAAAA==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mb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fJ0Zm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Bg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LFP7OxCMglzcAAAD//wMAUEsBAi0AFAAGAAgAAAAhANvh9svuAAAAhQEAABMAAAAAAAAA&#10;AAAAAAAAAAAAAFtDb250ZW50X1R5cGVzXS54bWxQSwECLQAUAAYACAAAACEAWvQsW78AAAAVAQAA&#10;CwAAAAAAAAAAAAAAAAAfAQAAX3JlbHMvLnJlbHNQSwECLQAUAAYACAAAACEAWGTgYM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jt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lCn9n4hGQ+S8AAAD//wMAUEsBAi0AFAAGAAgAAAAhANvh9svuAAAAhQEAABMAAAAAAAAA&#10;AAAAAAAAAAAAAFtDb250ZW50X1R5cGVzXS54bWxQSwECLQAUAAYACAAAACEAWvQsW78AAAAVAQAA&#10;CwAAAAAAAAAAAAAAAAAfAQAAX3JlbHMvLnJlbHNQSwECLQAUAAYACAAAACEAGLqY7c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Gx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bMQxscYAAADcAAAA&#10;DwAAAAAAAAAAAAAAAAAHAgAAZHJzL2Rvd25yZXYueG1sUEsFBgAAAAADAAMAtwAAAPoCAAAAAA==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mj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xr45l4BOT8CQAA//8DAFBLAQItABQABgAIAAAAIQDb4fbL7gAAAIUBAAATAAAAAAAAAAAAAAAA&#10;AAAAAABbQ29udGVudF9UeXBlc10ueG1sUEsBAi0AFAAGAAgAAAAhAFr0LFu/AAAAFQEAAAsAAAAA&#10;AAAAAAAAAAAAHwEAAF9yZWxzLy5yZWxzUEsBAi0AFAAGAAgAAAAhAFbu+aPBAAAA3AAAAA8AAAAA&#10;AAAAAAAAAAAABwIAAGRycy9kb3ducmV2LnhtbFBLBQYAAAAAAwADALcAAAD1AgAAAAA=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mY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wnM7ifiUdAZr8AAAD//wMAUEsBAi0AFAAGAAgAAAAhANvh9svuAAAAhQEAABMAAAAAAAAA&#10;AAAAAAAAAAAAAFtDb250ZW50X1R5cGVzXS54bWxQSwECLQAUAAYACAAAACEAWvQsW78AAAAVAQAA&#10;CwAAAAAAAAAAAAAAAAAfAQAAX3JlbHMvLnJlbHNQSwECLQAUAAYACAAAACEA5H25mMYAAADcAAAA&#10;DwAAAAAAAAAAAAAAAAAHAgAAZHJzL2Rvd25yZXYueG1sUEsFBgAAAAADAAMAtwAAAPoCAAAAAA=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xC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X48E4+AXF8BAAD//wMAUEsBAi0AFAAGAAgAAAAhANvh9svuAAAAhQEAABMAAAAAAAAAAAAA&#10;AAAAAAAAAFtDb250ZW50X1R5cGVzXS54bWxQSwECLQAUAAYACAAAACEAWvQsW78AAAAVAQAACwAA&#10;AAAAAAAAAAAAAAAfAQAAX3JlbHMvLnJlbHNQSwECLQAUAAYACAAAACEACyc8QsMAAADcAAAADwAA&#10;AAAAAAAAAAAAAAAHAgAAZHJzL2Rvd25yZXYueG1sUEsFBgAAAAADAAMAtwAAAPc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fmxQAAANw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DJElfmxQAAANwAAAAP&#10;AAAAAAAAAAAAAAAAAAcCAABkcnMvZG93bnJldi54bWxQSwUGAAAAAAMAAwC3AAAA+QIAAAAA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Xx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BydZXxxQAAANwAAAAP&#10;AAAAAAAAAAAAAAAAAAcCAABkcnMvZG93bnJldi54bWxQSwUGAAAAAAMAAwC3AAAA+QIAAAAA&#10;" filled="f" strokecolor="green" strokeweight=".25pt"/>
              </v:group>
            </v:group>
          </w:pict>
        </mc:Fallback>
      </mc:AlternateContent>
    </w:r>
    <w:r w:rsidRPr="004501AB">
      <w:rPr>
        <w:b/>
        <w:noProof/>
        <w:u w:val="single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A921F" wp14:editId="190DB35C">
              <wp:simplePos x="0" y="0"/>
              <wp:positionH relativeFrom="column">
                <wp:posOffset>0</wp:posOffset>
              </wp:positionH>
              <wp:positionV relativeFrom="paragraph">
                <wp:posOffset>366395</wp:posOffset>
              </wp:positionV>
              <wp:extent cx="5400675" cy="8532495"/>
              <wp:effectExtent l="9525" t="13970" r="9525" b="6985"/>
              <wp:wrapNone/>
              <wp:docPr id="1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7FAA0" id="Rectangle 423" o:spid="_x0000_s1026" style="position:absolute;left:0;text-align:left;margin-left:0;margin-top:28.8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" filled="f" strokecolor="green" strokeweight=".25pt"/>
          </w:pict>
        </mc:Fallback>
      </mc:AlternateContent>
    </w:r>
    <w:r w:rsidR="004501AB" w:rsidRPr="004501AB">
      <w:rPr>
        <w:rFonts w:hint="eastAsia"/>
        <w:b/>
        <w:u w:val="single"/>
      </w:rPr>
      <w:t>「</w:t>
    </w:r>
    <w:r w:rsidR="007251E8">
      <w:rPr>
        <w:rFonts w:hint="eastAsia"/>
        <w:b/>
        <w:u w:val="single"/>
      </w:rPr>
      <w:t>作文</w:t>
    </w:r>
    <w:r w:rsidR="004501AB" w:rsidRPr="004501AB">
      <w:rPr>
        <w:rFonts w:hint="eastAsia"/>
        <w:b/>
        <w:u w:val="single"/>
      </w:rPr>
      <w:t>」</w:t>
    </w:r>
    <w:r w:rsidR="004501AB">
      <w:rPr>
        <w:rFonts w:hint="eastAsia"/>
      </w:rPr>
      <w:t>文字数</w:t>
    </w:r>
    <w:r w:rsidR="007251E8">
      <w:rPr>
        <w:rFonts w:hint="eastAsia"/>
      </w:rPr>
      <w:t>８００</w:t>
    </w:r>
    <w:r w:rsidR="004501AB">
      <w:rPr>
        <w:rFonts w:hint="eastAsia"/>
      </w:rPr>
      <w:t>字以内、超過部分は読まないので注意</w:t>
    </w:r>
    <w:r w:rsidR="007402C5">
      <w:rPr>
        <w:rFonts w:hint="eastAsia"/>
      </w:rPr>
      <w:t xml:space="preserve">　</w:t>
    </w:r>
    <w:r w:rsidR="007402C5" w:rsidRPr="007402C5">
      <w:rPr>
        <w:rFonts w:hint="eastAsia"/>
        <w:u w:val="single"/>
      </w:rPr>
      <w:t xml:space="preserve">氏名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AB"/>
    <w:rsid w:val="0012686A"/>
    <w:rsid w:val="001617C9"/>
    <w:rsid w:val="00261F4C"/>
    <w:rsid w:val="002F7C3D"/>
    <w:rsid w:val="004501AB"/>
    <w:rsid w:val="00511BB0"/>
    <w:rsid w:val="006A32A7"/>
    <w:rsid w:val="006F4CF6"/>
    <w:rsid w:val="007251E8"/>
    <w:rsid w:val="007402C5"/>
    <w:rsid w:val="00741F90"/>
    <w:rsid w:val="00A075C7"/>
    <w:rsid w:val="00B51E5F"/>
    <w:rsid w:val="00DB060C"/>
    <w:rsid w:val="00DD7F2D"/>
    <w:rsid w:val="00F404ED"/>
    <w:rsid w:val="00FA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017904"/>
  <w15:chartTrackingRefBased/>
  <w15:docId w15:val="{C7FACADE-A2BF-4BB1-9AF2-9E8701E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1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501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5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株式会社損害保険ジャパン</dc:creator>
  <cp:keywords/>
  <cp:lastModifiedBy>中村祐美子</cp:lastModifiedBy>
  <cp:revision>2</cp:revision>
  <dcterms:created xsi:type="dcterms:W3CDTF">2025-10-22T03:17:00Z</dcterms:created>
  <dcterms:modified xsi:type="dcterms:W3CDTF">2025-10-22T03:17:00Z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